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744D7" w14:textId="40D77ACE" w:rsidR="00E976B6" w:rsidRDefault="00E976B6" w:rsidP="00E976B6">
      <w:pPr>
        <w:jc w:val="center"/>
      </w:pPr>
      <w:r>
        <w:rPr>
          <w:rFonts w:hint="eastAsia"/>
        </w:rPr>
        <w:t>主の日礼拝式プログラム（第</w:t>
      </w:r>
      <w:r w:rsidR="003C4926">
        <w:rPr>
          <w:rFonts w:hint="eastAsia"/>
        </w:rPr>
        <w:t>二</w:t>
      </w:r>
      <w:r>
        <w:rPr>
          <w:rFonts w:hint="eastAsia"/>
        </w:rPr>
        <w:t>主の日）</w:t>
      </w:r>
    </w:p>
    <w:p w14:paraId="2708CBA4" w14:textId="32650CF6" w:rsidR="00E976B6" w:rsidRDefault="003C4926" w:rsidP="00E976B6">
      <w:pPr>
        <w:ind w:firstLineChars="800" w:firstLine="1680"/>
        <w:jc w:val="left"/>
      </w:pPr>
      <w:r>
        <w:rPr>
          <w:rFonts w:hint="eastAsia"/>
        </w:rPr>
        <w:t>「</w:t>
      </w:r>
      <w:r w:rsidR="0078646A">
        <w:rPr>
          <w:rFonts w:hint="eastAsia"/>
        </w:rPr>
        <w:t>二十歳を祝う</w:t>
      </w:r>
      <w:r>
        <w:rPr>
          <w:rFonts w:hint="eastAsia"/>
        </w:rPr>
        <w:t xml:space="preserve">」礼拝式　　　　</w:t>
      </w:r>
      <w:r w:rsidR="00E976B6">
        <w:rPr>
          <w:rFonts w:hint="eastAsia"/>
        </w:rPr>
        <w:t>２０２</w:t>
      </w:r>
      <w:r w:rsidR="007C2F85">
        <w:rPr>
          <w:rFonts w:hint="eastAsia"/>
        </w:rPr>
        <w:t>5</w:t>
      </w:r>
      <w:r w:rsidR="00E976B6">
        <w:rPr>
          <w:rFonts w:hint="eastAsia"/>
        </w:rPr>
        <w:t>．１．</w:t>
      </w:r>
      <w:r>
        <w:rPr>
          <w:rFonts w:hint="eastAsia"/>
        </w:rPr>
        <w:t>１</w:t>
      </w:r>
      <w:r w:rsidR="007C2F85">
        <w:rPr>
          <w:rFonts w:hint="eastAsia"/>
        </w:rPr>
        <w:t>2</w:t>
      </w:r>
      <w:r w:rsidR="00E976B6">
        <w:rPr>
          <w:rFonts w:hint="eastAsia"/>
        </w:rPr>
        <w:t xml:space="preserve">　　　　</w:t>
      </w:r>
    </w:p>
    <w:p w14:paraId="17791CC3" w14:textId="77777777" w:rsidR="00E976B6" w:rsidRDefault="00E976B6" w:rsidP="00E976B6">
      <w:pPr>
        <w:ind w:firstLineChars="700" w:firstLine="1470"/>
        <w:jc w:val="left"/>
      </w:pPr>
    </w:p>
    <w:p w14:paraId="34ABD874" w14:textId="77777777" w:rsidR="00E976B6" w:rsidRDefault="00E976B6" w:rsidP="00E976B6">
      <w:pPr>
        <w:jc w:val="left"/>
      </w:pPr>
      <w:r>
        <w:rPr>
          <w:rFonts w:hint="eastAsia"/>
        </w:rPr>
        <w:t xml:space="preserve">　　　　　　　　　　　　　　　</w:t>
      </w:r>
    </w:p>
    <w:p w14:paraId="3F9BBA33" w14:textId="77777777" w:rsidR="00E976B6" w:rsidRDefault="00E976B6" w:rsidP="00E976B6">
      <w:pPr>
        <w:jc w:val="left"/>
      </w:pPr>
      <w:r>
        <w:rPr>
          <w:rFonts w:hint="eastAsia"/>
        </w:rPr>
        <w:t>ピ</w:t>
      </w:r>
    </w:p>
    <w:p w14:paraId="54430B1F" w14:textId="7CC3215F" w:rsidR="00E976B6" w:rsidRDefault="00E976B6" w:rsidP="00E976B6">
      <w:pPr>
        <w:ind w:left="630" w:hangingChars="300" w:hanging="630"/>
        <w:jc w:val="left"/>
      </w:pPr>
      <w:r>
        <w:rPr>
          <w:rFonts w:hint="eastAsia"/>
        </w:rPr>
        <w:t xml:space="preserve">プ　招きの聖句　　</w:t>
      </w:r>
      <w:r w:rsidR="007C2F85">
        <w:rPr>
          <w:rFonts w:hint="eastAsia"/>
        </w:rPr>
        <w:t>詩篇９５：６</w:t>
      </w:r>
    </w:p>
    <w:p w14:paraId="2B0E80E0" w14:textId="188C4456" w:rsidR="00E976B6" w:rsidRDefault="00E976B6" w:rsidP="00E976B6">
      <w:pPr>
        <w:jc w:val="left"/>
      </w:pPr>
      <w:r>
        <w:rPr>
          <w:rFonts w:hint="eastAsia"/>
        </w:rPr>
        <w:t xml:space="preserve">プ　讃　美　　　　</w:t>
      </w:r>
      <w:r w:rsidR="00402B7D">
        <w:rPr>
          <w:rFonts w:hint="eastAsia"/>
        </w:rPr>
        <w:t>新生３３</w:t>
      </w:r>
      <w:r w:rsidR="008B0D81">
        <w:rPr>
          <w:rFonts w:hint="eastAsia"/>
        </w:rPr>
        <w:t>「</w:t>
      </w:r>
      <w:r w:rsidR="00402B7D">
        <w:rPr>
          <w:rFonts w:hint="eastAsia"/>
        </w:rPr>
        <w:t>輝</w:t>
      </w:r>
      <w:proofErr w:type="gramStart"/>
      <w:r w:rsidR="00402B7D">
        <w:rPr>
          <w:rFonts w:hint="eastAsia"/>
        </w:rPr>
        <w:t>け</w:t>
      </w:r>
      <w:proofErr w:type="gramEnd"/>
      <w:r w:rsidR="008B0D81">
        <w:rPr>
          <w:rFonts w:hint="eastAsia"/>
        </w:rPr>
        <w:t>主</w:t>
      </w:r>
      <w:r w:rsidR="00402B7D">
        <w:rPr>
          <w:rFonts w:hint="eastAsia"/>
        </w:rPr>
        <w:t>の栄光</w:t>
      </w:r>
      <w:r>
        <w:rPr>
          <w:rFonts w:hint="eastAsia"/>
        </w:rPr>
        <w:t>」</w:t>
      </w:r>
    </w:p>
    <w:p w14:paraId="6672D854" w14:textId="77777777" w:rsidR="00E976B6" w:rsidRDefault="00E976B6" w:rsidP="00E976B6">
      <w:pPr>
        <w:jc w:val="left"/>
      </w:pPr>
      <w:r>
        <w:rPr>
          <w:rFonts w:hint="eastAsia"/>
        </w:rPr>
        <w:t xml:space="preserve">　　祈　り　　　　（開式の祈り）</w:t>
      </w:r>
    </w:p>
    <w:p w14:paraId="5EE20F3E" w14:textId="77777777" w:rsidR="00E976B6" w:rsidRDefault="00E976B6" w:rsidP="00E976B6">
      <w:pPr>
        <w:jc w:val="left"/>
      </w:pPr>
      <w:r>
        <w:rPr>
          <w:rFonts w:hint="eastAsia"/>
        </w:rPr>
        <w:t xml:space="preserve">　　歓　迎　　　　　</w:t>
      </w:r>
    </w:p>
    <w:p w14:paraId="216F999D" w14:textId="13A95519" w:rsidR="00E976B6" w:rsidRDefault="0019135C" w:rsidP="00E976B6">
      <w:pPr>
        <w:jc w:val="left"/>
      </w:pPr>
      <w:r>
        <w:rPr>
          <w:rFonts w:hint="eastAsia"/>
        </w:rPr>
        <w:t>オ</w:t>
      </w:r>
      <w:r w:rsidR="00E976B6">
        <w:rPr>
          <w:rFonts w:hint="eastAsia"/>
        </w:rPr>
        <w:t xml:space="preserve">　讃　美　　　　新生</w:t>
      </w:r>
      <w:r w:rsidR="0096488E">
        <w:rPr>
          <w:rFonts w:hint="eastAsia"/>
        </w:rPr>
        <w:t>６０</w:t>
      </w:r>
      <w:r w:rsidR="00E976B6">
        <w:rPr>
          <w:rFonts w:hint="eastAsia"/>
        </w:rPr>
        <w:t>「</w:t>
      </w:r>
      <w:r w:rsidR="0096488E">
        <w:rPr>
          <w:rFonts w:hint="eastAsia"/>
        </w:rPr>
        <w:t>わが霊たたえよ</w:t>
      </w:r>
      <w:r w:rsidR="00E976B6">
        <w:rPr>
          <w:rFonts w:hint="eastAsia"/>
        </w:rPr>
        <w:t>」</w:t>
      </w:r>
      <w:r w:rsidR="00776782">
        <w:rPr>
          <w:rFonts w:hint="eastAsia"/>
        </w:rPr>
        <w:t>（１，</w:t>
      </w:r>
      <w:r w:rsidR="0096488E">
        <w:rPr>
          <w:rFonts w:hint="eastAsia"/>
        </w:rPr>
        <w:t>４</w:t>
      </w:r>
      <w:r w:rsidR="00776782">
        <w:rPr>
          <w:rFonts w:hint="eastAsia"/>
        </w:rPr>
        <w:t>節）</w:t>
      </w:r>
    </w:p>
    <w:p w14:paraId="03B26F78" w14:textId="081905C6" w:rsidR="00937C34" w:rsidRPr="00937C34" w:rsidRDefault="00937C34" w:rsidP="00E976B6">
      <w:pPr>
        <w:jc w:val="left"/>
      </w:pPr>
      <w:r>
        <w:rPr>
          <w:rFonts w:hint="eastAsia"/>
        </w:rPr>
        <w:t>オ　感謝献金　　　（</w:t>
      </w:r>
      <w:r w:rsidR="00402B7D">
        <w:rPr>
          <w:rFonts w:hint="eastAsia"/>
        </w:rPr>
        <w:t>創世記２８：２０～２２</w:t>
      </w:r>
      <w:r>
        <w:rPr>
          <w:rFonts w:hint="eastAsia"/>
        </w:rPr>
        <w:t>）</w:t>
      </w:r>
    </w:p>
    <w:p w14:paraId="5B9151AD" w14:textId="74ED18B1" w:rsidR="0097188C" w:rsidRDefault="0097188C" w:rsidP="00E976B6">
      <w:pPr>
        <w:jc w:val="left"/>
      </w:pPr>
      <w:r>
        <w:rPr>
          <w:rFonts w:hint="eastAsia"/>
        </w:rPr>
        <w:t xml:space="preserve">　　祈　り　　　　「</w:t>
      </w:r>
      <w:r w:rsidR="00660B4B">
        <w:rPr>
          <w:rFonts w:hint="eastAsia"/>
        </w:rPr>
        <w:t>二十歳を祝って</w:t>
      </w:r>
      <w:r>
        <w:rPr>
          <w:rFonts w:hint="eastAsia"/>
        </w:rPr>
        <w:t xml:space="preserve">」　　　</w:t>
      </w:r>
      <w:r w:rsidR="00937C34">
        <w:rPr>
          <w:rFonts w:hint="eastAsia"/>
        </w:rPr>
        <w:t xml:space="preserve">　　</w:t>
      </w:r>
      <w:r w:rsidR="00660B4B">
        <w:rPr>
          <w:rFonts w:hint="eastAsia"/>
        </w:rPr>
        <w:t xml:space="preserve">　　　　</w:t>
      </w:r>
      <w:r w:rsidR="00937C34">
        <w:rPr>
          <w:rFonts w:hint="eastAsia"/>
        </w:rPr>
        <w:t>川井信雄牧師</w:t>
      </w:r>
    </w:p>
    <w:p w14:paraId="2C343E80" w14:textId="412B3573" w:rsidR="00E976B6" w:rsidRDefault="0019135C" w:rsidP="00E976B6">
      <w:pPr>
        <w:jc w:val="left"/>
      </w:pPr>
      <w:r>
        <w:rPr>
          <w:rFonts w:hint="eastAsia"/>
        </w:rPr>
        <w:t>ピ</w:t>
      </w:r>
      <w:r w:rsidR="00E976B6">
        <w:rPr>
          <w:rFonts w:hint="eastAsia"/>
        </w:rPr>
        <w:t xml:space="preserve">　讃　美　　　　新生</w:t>
      </w:r>
      <w:r w:rsidR="00C600F9">
        <w:rPr>
          <w:rFonts w:hint="eastAsia"/>
        </w:rPr>
        <w:t>６５６</w:t>
      </w:r>
      <w:r w:rsidR="00E976B6">
        <w:rPr>
          <w:rFonts w:hint="eastAsia"/>
        </w:rPr>
        <w:t>「</w:t>
      </w:r>
      <w:r w:rsidR="00C600F9">
        <w:rPr>
          <w:rFonts w:hint="eastAsia"/>
        </w:rPr>
        <w:t>きみの賜物と</w:t>
      </w:r>
      <w:r w:rsidR="00E976B6">
        <w:rPr>
          <w:rFonts w:hint="eastAsia"/>
        </w:rPr>
        <w:t>」</w:t>
      </w:r>
      <w:r w:rsidR="0097188C">
        <w:rPr>
          <w:rFonts w:hint="eastAsia"/>
        </w:rPr>
        <w:t>（１，</w:t>
      </w:r>
      <w:r w:rsidR="00937C34">
        <w:rPr>
          <w:rFonts w:hint="eastAsia"/>
        </w:rPr>
        <w:t>２</w:t>
      </w:r>
      <w:r w:rsidR="0097188C">
        <w:rPr>
          <w:rFonts w:hint="eastAsia"/>
        </w:rPr>
        <w:t>節）</w:t>
      </w:r>
    </w:p>
    <w:p w14:paraId="1FDF145F" w14:textId="5E0092EF" w:rsidR="000C0AEC" w:rsidRDefault="00E976B6" w:rsidP="00E976B6">
      <w:pPr>
        <w:jc w:val="left"/>
      </w:pPr>
      <w:r>
        <w:rPr>
          <w:rFonts w:hint="eastAsia"/>
        </w:rPr>
        <w:t xml:space="preserve">　　聖　書　　　　</w:t>
      </w:r>
      <w:r w:rsidR="00CC7D11">
        <w:rPr>
          <w:rFonts w:hint="eastAsia"/>
        </w:rPr>
        <w:t>ヤコブの手紙４：１３～１７</w:t>
      </w:r>
    </w:p>
    <w:p w14:paraId="3F05394C" w14:textId="39BC5E91" w:rsidR="00E976B6" w:rsidRDefault="00E976B6" w:rsidP="00E976B6">
      <w:pPr>
        <w:ind w:firstLineChars="900" w:firstLine="1890"/>
        <w:jc w:val="left"/>
      </w:pPr>
      <w:r>
        <w:rPr>
          <w:rFonts w:hint="eastAsia"/>
        </w:rPr>
        <w:t>（新改訳</w:t>
      </w:r>
      <w:r w:rsidR="00CC7D11">
        <w:rPr>
          <w:rFonts w:hint="eastAsia"/>
        </w:rPr>
        <w:t>４６３</w:t>
      </w:r>
      <w:r>
        <w:rPr>
          <w:rFonts w:hint="eastAsia"/>
        </w:rPr>
        <w:t>ページ、口語訳</w:t>
      </w:r>
      <w:r w:rsidR="00CC7D11">
        <w:rPr>
          <w:rFonts w:hint="eastAsia"/>
        </w:rPr>
        <w:t>３６４</w:t>
      </w:r>
      <w:r>
        <w:rPr>
          <w:rFonts w:hint="eastAsia"/>
        </w:rPr>
        <w:t>ページ）</w:t>
      </w:r>
    </w:p>
    <w:p w14:paraId="5D8B92B4" w14:textId="3EC11068" w:rsidR="00660B4B" w:rsidRDefault="00E976B6" w:rsidP="0019135C">
      <w:pPr>
        <w:ind w:firstLineChars="200" w:firstLine="420"/>
        <w:jc w:val="left"/>
      </w:pPr>
      <w:r>
        <w:rPr>
          <w:rFonts w:hint="eastAsia"/>
        </w:rPr>
        <w:t>メッセージ　　『</w:t>
      </w:r>
      <w:r w:rsidR="00CC7D11">
        <w:rPr>
          <w:rFonts w:hint="eastAsia"/>
        </w:rPr>
        <w:t>若者よ、大志を抱け！</w:t>
      </w:r>
      <w:r>
        <w:rPr>
          <w:rFonts w:hint="eastAsia"/>
        </w:rPr>
        <w:t>』</w:t>
      </w:r>
    </w:p>
    <w:p w14:paraId="1094AD06" w14:textId="24A2E5FB" w:rsidR="00660B4B" w:rsidRDefault="000D2070" w:rsidP="00660B4B">
      <w:pPr>
        <w:ind w:firstLineChars="1000" w:firstLine="2100"/>
        <w:jc w:val="left"/>
      </w:pPr>
      <w:r>
        <w:rPr>
          <w:rFonts w:hint="eastAsia"/>
        </w:rPr>
        <w:t>Y</w:t>
      </w:r>
      <w:r>
        <w:t>oung People, Be Ambitious!</w:t>
      </w:r>
    </w:p>
    <w:p w14:paraId="32BE694A" w14:textId="43640D44" w:rsidR="00660B4B" w:rsidRDefault="00660B4B" w:rsidP="00660B4B">
      <w:pPr>
        <w:ind w:firstLineChars="2450" w:firstLine="5145"/>
        <w:jc w:val="left"/>
      </w:pPr>
      <w:r>
        <w:rPr>
          <w:rFonts w:hint="eastAsia"/>
        </w:rPr>
        <w:t xml:space="preserve">　　川井信雄牧師</w:t>
      </w:r>
    </w:p>
    <w:p w14:paraId="4DDA18DE" w14:textId="71FE8AC0" w:rsidR="00660B4B" w:rsidRDefault="00660B4B" w:rsidP="00660B4B">
      <w:pPr>
        <w:jc w:val="left"/>
      </w:pPr>
      <w:r>
        <w:rPr>
          <w:rFonts w:hint="eastAsia"/>
        </w:rPr>
        <w:t>ピ　讃　美　　　　新生</w:t>
      </w:r>
      <w:r w:rsidR="0030147E">
        <w:rPr>
          <w:rFonts w:hint="eastAsia"/>
        </w:rPr>
        <w:t>５１９</w:t>
      </w:r>
      <w:r w:rsidR="00B15A5C">
        <w:rPr>
          <w:rFonts w:hint="eastAsia"/>
        </w:rPr>
        <w:t>「信仰こそ旅路を</w:t>
      </w:r>
      <w:r>
        <w:rPr>
          <w:rFonts w:hint="eastAsia"/>
        </w:rPr>
        <w:t>」</w:t>
      </w:r>
      <w:r w:rsidR="005829AE">
        <w:rPr>
          <w:rFonts w:hint="eastAsia"/>
        </w:rPr>
        <w:t>（１，</w:t>
      </w:r>
      <w:r w:rsidR="00B15A5C">
        <w:rPr>
          <w:rFonts w:hint="eastAsia"/>
        </w:rPr>
        <w:t>３</w:t>
      </w:r>
      <w:r w:rsidR="005829AE">
        <w:rPr>
          <w:rFonts w:hint="eastAsia"/>
        </w:rPr>
        <w:t>，</w:t>
      </w:r>
      <w:r w:rsidR="00B15A5C">
        <w:rPr>
          <w:rFonts w:hint="eastAsia"/>
        </w:rPr>
        <w:t>４</w:t>
      </w:r>
      <w:r w:rsidR="005829AE">
        <w:rPr>
          <w:rFonts w:hint="eastAsia"/>
        </w:rPr>
        <w:t>節）</w:t>
      </w:r>
    </w:p>
    <w:p w14:paraId="61AD8F89" w14:textId="0698BD90" w:rsidR="00660B4B" w:rsidRDefault="00660B4B" w:rsidP="00660B4B">
      <w:pPr>
        <w:jc w:val="left"/>
      </w:pPr>
      <w:r>
        <w:rPr>
          <w:rFonts w:hint="eastAsia"/>
        </w:rPr>
        <w:t xml:space="preserve">　　報　告</w:t>
      </w:r>
    </w:p>
    <w:p w14:paraId="5A6858BA" w14:textId="447B132D" w:rsidR="00660B4B" w:rsidRDefault="00660B4B" w:rsidP="00660B4B">
      <w:pPr>
        <w:jc w:val="left"/>
      </w:pPr>
      <w:r>
        <w:rPr>
          <w:rFonts w:hint="eastAsia"/>
        </w:rPr>
        <w:t>オ　祝　福　　　　讃美「主</w:t>
      </w:r>
      <w:r w:rsidR="00402B7D">
        <w:rPr>
          <w:rFonts w:hint="eastAsia"/>
        </w:rPr>
        <w:t>の栄光</w:t>
      </w:r>
      <w:r>
        <w:rPr>
          <w:rFonts w:hint="eastAsia"/>
        </w:rPr>
        <w:t>」（新生</w:t>
      </w:r>
      <w:r w:rsidR="00402B7D">
        <w:rPr>
          <w:rFonts w:hint="eastAsia"/>
        </w:rPr>
        <w:t>１０１</w:t>
      </w:r>
      <w:r>
        <w:rPr>
          <w:rFonts w:hint="eastAsia"/>
        </w:rPr>
        <w:t>）</w:t>
      </w:r>
    </w:p>
    <w:p w14:paraId="7639159D" w14:textId="2B5E352F" w:rsidR="005829AE" w:rsidRPr="005829AE" w:rsidRDefault="005829AE" w:rsidP="00660B4B">
      <w:pPr>
        <w:jc w:val="left"/>
      </w:pPr>
      <w:r>
        <w:rPr>
          <w:rFonts w:hint="eastAsia"/>
        </w:rPr>
        <w:t xml:space="preserve">　　　　　　　　　　　　　（CCLISong#</w:t>
      </w:r>
      <w:r w:rsidR="00402B7D">
        <w:rPr>
          <w:rFonts w:hint="eastAsia"/>
        </w:rPr>
        <w:t>26368</w:t>
      </w:r>
      <w:r>
        <w:rPr>
          <w:rFonts w:hint="eastAsia"/>
        </w:rPr>
        <w:t>、</w:t>
      </w:r>
      <w:r w:rsidR="00115C6F">
        <w:rPr>
          <w:rFonts w:hint="eastAsia"/>
        </w:rPr>
        <w:t>License＃739643）</w:t>
      </w:r>
    </w:p>
    <w:p w14:paraId="7020CF3A" w14:textId="77777777" w:rsidR="00660B4B" w:rsidRDefault="00660B4B" w:rsidP="00660B4B">
      <w:pPr>
        <w:jc w:val="left"/>
      </w:pPr>
      <w:r>
        <w:rPr>
          <w:rFonts w:hint="eastAsia"/>
        </w:rPr>
        <w:t xml:space="preserve">　　　　　　　　　祈り</w:t>
      </w:r>
    </w:p>
    <w:p w14:paraId="52379244" w14:textId="5582DB6E" w:rsidR="00E976B6" w:rsidRDefault="00E976B6" w:rsidP="00E976B6">
      <w:pPr>
        <w:rPr>
          <w:kern w:val="0"/>
        </w:rPr>
      </w:pPr>
      <w:r>
        <w:rPr>
          <w:rFonts w:hint="eastAsia"/>
          <w:kern w:val="0"/>
        </w:rPr>
        <w:t xml:space="preserve">オ　　　　　　　　　　</w:t>
      </w:r>
    </w:p>
    <w:p w14:paraId="6E93B94C" w14:textId="77777777" w:rsidR="005E7E1B" w:rsidRDefault="005E7E1B" w:rsidP="00E976B6">
      <w:pPr>
        <w:rPr>
          <w:kern w:val="0"/>
        </w:rPr>
      </w:pPr>
    </w:p>
    <w:p w14:paraId="06C4BCE0" w14:textId="263C8BAC" w:rsidR="00776782" w:rsidRDefault="00776782" w:rsidP="00E976B6">
      <w:r>
        <w:rPr>
          <w:rFonts w:hint="eastAsia"/>
          <w:kern w:val="0"/>
        </w:rPr>
        <w:t xml:space="preserve">　　　　　　　　　　　　　</w:t>
      </w:r>
    </w:p>
    <w:sectPr w:rsidR="007767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585B8" w14:textId="77777777" w:rsidR="00F62751" w:rsidRDefault="00F62751" w:rsidP="0068149E">
      <w:r>
        <w:separator/>
      </w:r>
    </w:p>
  </w:endnote>
  <w:endnote w:type="continuationSeparator" w:id="0">
    <w:p w14:paraId="78832253" w14:textId="77777777" w:rsidR="00F62751" w:rsidRDefault="00F62751" w:rsidP="0068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F468B" w14:textId="77777777" w:rsidR="00F62751" w:rsidRDefault="00F62751" w:rsidP="0068149E">
      <w:r>
        <w:separator/>
      </w:r>
    </w:p>
  </w:footnote>
  <w:footnote w:type="continuationSeparator" w:id="0">
    <w:p w14:paraId="354FBB81" w14:textId="77777777" w:rsidR="00F62751" w:rsidRDefault="00F62751" w:rsidP="00681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B6"/>
    <w:rsid w:val="000C0AEC"/>
    <w:rsid w:val="000D2070"/>
    <w:rsid w:val="00115C6F"/>
    <w:rsid w:val="0019135C"/>
    <w:rsid w:val="001D67F4"/>
    <w:rsid w:val="0030147E"/>
    <w:rsid w:val="003755E7"/>
    <w:rsid w:val="0038793F"/>
    <w:rsid w:val="003C4926"/>
    <w:rsid w:val="00402B7D"/>
    <w:rsid w:val="00410784"/>
    <w:rsid w:val="005829AE"/>
    <w:rsid w:val="005E7E1B"/>
    <w:rsid w:val="006179FC"/>
    <w:rsid w:val="00660B4B"/>
    <w:rsid w:val="0068149E"/>
    <w:rsid w:val="00765F3E"/>
    <w:rsid w:val="00776782"/>
    <w:rsid w:val="00785F21"/>
    <w:rsid w:val="0078646A"/>
    <w:rsid w:val="007C2F85"/>
    <w:rsid w:val="00801F9A"/>
    <w:rsid w:val="008B0D81"/>
    <w:rsid w:val="00902A16"/>
    <w:rsid w:val="00937C34"/>
    <w:rsid w:val="0096488E"/>
    <w:rsid w:val="0097188C"/>
    <w:rsid w:val="00B15A5C"/>
    <w:rsid w:val="00B60AC0"/>
    <w:rsid w:val="00C10667"/>
    <w:rsid w:val="00C600F9"/>
    <w:rsid w:val="00CC7D11"/>
    <w:rsid w:val="00D006EF"/>
    <w:rsid w:val="00E16ED3"/>
    <w:rsid w:val="00E976B6"/>
    <w:rsid w:val="00EB1D43"/>
    <w:rsid w:val="00F6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C6435E"/>
  <w15:chartTrackingRefBased/>
  <w15:docId w15:val="{A17ECCA0-081A-8F4F-9BD0-69195BBE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6B6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49E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681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49E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25.1.12「二十歳を祝う」礼拝式プログラム(第二主の日）.docx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淑子 宮原</dc:creator>
  <cp:keywords/>
  <dc:description/>
  <cp:lastModifiedBy>仲嶋 一範</cp:lastModifiedBy>
  <cp:revision>2</cp:revision>
  <cp:lastPrinted>2025-01-08T13:18:00Z</cp:lastPrinted>
  <dcterms:created xsi:type="dcterms:W3CDTF">2025-01-11T10:46:00Z</dcterms:created>
  <dcterms:modified xsi:type="dcterms:W3CDTF">2025-01-11T10:46:00Z</dcterms:modified>
</cp:coreProperties>
</file>